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F5" w:rsidRPr="00ED5AF8" w:rsidRDefault="00ED5AF8">
      <w:pPr>
        <w:rPr>
          <w:b/>
          <w:sz w:val="40"/>
          <w:szCs w:val="40"/>
        </w:rPr>
      </w:pPr>
      <w:r w:rsidRPr="00ED5AF8">
        <w:rPr>
          <w:b/>
          <w:sz w:val="40"/>
          <w:szCs w:val="40"/>
        </w:rPr>
        <w:t>Schule 3</w:t>
      </w:r>
    </w:p>
    <w:p w:rsidR="00ED5AF8" w:rsidRDefault="00ED5AF8"/>
    <w:p w:rsidR="00ED5AF8" w:rsidRPr="00ED5AF8" w:rsidRDefault="00ED5AF8" w:rsidP="00ED5AF8">
      <w:pPr>
        <w:tabs>
          <w:tab w:val="right" w:pos="7797"/>
        </w:tabs>
        <w:rPr>
          <w:b/>
        </w:rPr>
      </w:pPr>
      <w:r w:rsidRPr="00ED5AF8">
        <w:rPr>
          <w:b/>
        </w:rPr>
        <w:t>Hotelfachschule</w:t>
      </w:r>
      <w:r w:rsidRPr="00ED5AF8">
        <w:rPr>
          <w:b/>
        </w:rPr>
        <w:tab/>
        <w:t>Ebene C</w:t>
      </w:r>
    </w:p>
    <w:p w:rsidR="00ED5AF8" w:rsidRDefault="00ED5AF8"/>
    <w:p w:rsidR="00ED5AF8" w:rsidRDefault="00ED5AF8" w:rsidP="00DE55E4">
      <w:pPr>
        <w:tabs>
          <w:tab w:val="left" w:pos="6946"/>
        </w:tabs>
      </w:pPr>
      <w:r>
        <w:t>Alkoholfreie Cocktails</w:t>
      </w:r>
      <w:r>
        <w:tab/>
        <w:t>(Bar)</w:t>
      </w:r>
    </w:p>
    <w:p w:rsidR="00ED5AF8" w:rsidRDefault="00ED5AF8" w:rsidP="00DE55E4">
      <w:pPr>
        <w:tabs>
          <w:tab w:val="left" w:pos="6946"/>
        </w:tabs>
      </w:pPr>
      <w:r>
        <w:t>Präsentation einer festlich gedeckten Tafel</w:t>
      </w:r>
      <w:r>
        <w:tab/>
        <w:t>(Barocksaal)</w:t>
      </w:r>
    </w:p>
    <w:p w:rsidR="00ED5AF8" w:rsidRDefault="00ED5AF8" w:rsidP="00DE55E4">
      <w:pPr>
        <w:tabs>
          <w:tab w:val="left" w:pos="6946"/>
        </w:tabs>
      </w:pPr>
      <w:r>
        <w:t>Serviettenfalten wie die Profis</w:t>
      </w:r>
      <w:r>
        <w:tab/>
        <w:t>(Barocksaal)</w:t>
      </w:r>
    </w:p>
    <w:p w:rsidR="00ED5AF8" w:rsidRDefault="00ED5AF8" w:rsidP="00DE55E4">
      <w:pPr>
        <w:tabs>
          <w:tab w:val="left" w:pos="6946"/>
        </w:tabs>
      </w:pPr>
      <w:r>
        <w:t>Fingerfood</w:t>
      </w:r>
      <w:r>
        <w:tab/>
        <w:t>(Lehrküche)</w:t>
      </w:r>
    </w:p>
    <w:p w:rsidR="00ED5AF8" w:rsidRDefault="00ED5AF8"/>
    <w:p w:rsidR="00ED5AF8" w:rsidRDefault="00ED5AF8"/>
    <w:p w:rsidR="000B13B3" w:rsidRDefault="000B13B3"/>
    <w:p w:rsidR="00046957" w:rsidRDefault="00046957"/>
    <w:p w:rsidR="00046957" w:rsidRPr="00ED5AF8" w:rsidRDefault="00046957" w:rsidP="00046957">
      <w:pPr>
        <w:tabs>
          <w:tab w:val="right" w:pos="7797"/>
        </w:tabs>
        <w:rPr>
          <w:b/>
        </w:rPr>
      </w:pPr>
      <w:r>
        <w:rPr>
          <w:b/>
        </w:rPr>
        <w:t>Technik, Fachrichtung Lebensmittelverarbeitung</w:t>
      </w:r>
      <w:r w:rsidRPr="00ED5AF8">
        <w:rPr>
          <w:b/>
        </w:rPr>
        <w:tab/>
        <w:t>Ebene C</w:t>
      </w:r>
    </w:p>
    <w:p w:rsidR="00046957" w:rsidRDefault="00046957" w:rsidP="00046957"/>
    <w:p w:rsidR="00046957" w:rsidRDefault="00046957" w:rsidP="00046957">
      <w:pPr>
        <w:tabs>
          <w:tab w:val="left" w:pos="6946"/>
        </w:tabs>
      </w:pPr>
      <w:r>
        <w:t>Herstellung und Verkostung verschiedener Lebensmittel</w:t>
      </w:r>
      <w:r>
        <w:tab/>
        <w:t>(Lehrküche)</w:t>
      </w:r>
    </w:p>
    <w:p w:rsidR="000B13B3" w:rsidRDefault="000B13B3"/>
    <w:p w:rsidR="00ED5AF8" w:rsidRDefault="00ED5AF8"/>
    <w:p w:rsidR="00046957" w:rsidRDefault="00046957"/>
    <w:p w:rsidR="00046957" w:rsidRDefault="00046957"/>
    <w:p w:rsidR="00ED5AF8" w:rsidRPr="00ED5AF8" w:rsidRDefault="00ED5AF8" w:rsidP="00ED5AF8">
      <w:pPr>
        <w:tabs>
          <w:tab w:val="right" w:pos="7796"/>
        </w:tabs>
        <w:rPr>
          <w:b/>
        </w:rPr>
      </w:pPr>
      <w:r w:rsidRPr="00ED5AF8">
        <w:rPr>
          <w:b/>
        </w:rPr>
        <w:t>Pharmazeutisch-technische Assistenten</w:t>
      </w:r>
      <w:r w:rsidRPr="00ED5AF8">
        <w:rPr>
          <w:b/>
        </w:rPr>
        <w:tab/>
        <w:t>Ebene F</w:t>
      </w:r>
    </w:p>
    <w:p w:rsidR="00ED5AF8" w:rsidRDefault="00ED5AF8"/>
    <w:p w:rsidR="00ED5AF8" w:rsidRDefault="00ED5AF8" w:rsidP="00DE55E4">
      <w:pPr>
        <w:tabs>
          <w:tab w:val="left" w:pos="6946"/>
        </w:tabs>
      </w:pPr>
      <w:r>
        <w:t>Arzneimittelherstellung zum Anfassen</w:t>
      </w:r>
      <w:r>
        <w:tab/>
        <w:t>(F 61)</w:t>
      </w:r>
    </w:p>
    <w:p w:rsidR="00ED5AF8" w:rsidRDefault="00ED5AF8" w:rsidP="00DE55E4">
      <w:pPr>
        <w:tabs>
          <w:tab w:val="left" w:pos="6946"/>
        </w:tabs>
      </w:pPr>
      <w:r>
        <w:t>Trinkwasseranalyse</w:t>
      </w:r>
      <w:r>
        <w:tab/>
        <w:t>(F 67)</w:t>
      </w:r>
    </w:p>
    <w:p w:rsidR="00637139" w:rsidRDefault="00637139" w:rsidP="00ED5AF8">
      <w:pPr>
        <w:tabs>
          <w:tab w:val="left" w:pos="5670"/>
        </w:tabs>
      </w:pPr>
    </w:p>
    <w:p w:rsidR="00637139" w:rsidRDefault="00637139" w:rsidP="00ED5AF8">
      <w:pPr>
        <w:tabs>
          <w:tab w:val="left" w:pos="5670"/>
        </w:tabs>
      </w:pPr>
    </w:p>
    <w:p w:rsidR="00637139" w:rsidRDefault="00637139" w:rsidP="00ED5AF8">
      <w:pPr>
        <w:tabs>
          <w:tab w:val="left" w:pos="5670"/>
        </w:tabs>
      </w:pPr>
    </w:p>
    <w:p w:rsidR="00046957" w:rsidRDefault="00046957" w:rsidP="00ED5AF8">
      <w:pPr>
        <w:tabs>
          <w:tab w:val="left" w:pos="5670"/>
        </w:tabs>
      </w:pPr>
    </w:p>
    <w:p w:rsidR="00637139" w:rsidRPr="00ED5AF8" w:rsidRDefault="00637139" w:rsidP="00637139">
      <w:pPr>
        <w:tabs>
          <w:tab w:val="right" w:pos="7796"/>
        </w:tabs>
        <w:rPr>
          <w:b/>
        </w:rPr>
      </w:pPr>
      <w:r>
        <w:rPr>
          <w:b/>
        </w:rPr>
        <w:t>Medizinisch-</w:t>
      </w:r>
      <w:r w:rsidRPr="00ED5AF8">
        <w:rPr>
          <w:b/>
        </w:rPr>
        <w:t xml:space="preserve">technische </w:t>
      </w:r>
      <w:proofErr w:type="spellStart"/>
      <w:r>
        <w:rPr>
          <w:b/>
        </w:rPr>
        <w:t>Laboratoriumsa</w:t>
      </w:r>
      <w:r w:rsidRPr="00ED5AF8">
        <w:rPr>
          <w:b/>
        </w:rPr>
        <w:t>ssistenten</w:t>
      </w:r>
      <w:proofErr w:type="spellEnd"/>
      <w:r w:rsidRPr="00ED5AF8">
        <w:rPr>
          <w:b/>
        </w:rPr>
        <w:tab/>
        <w:t>Ebene F</w:t>
      </w:r>
    </w:p>
    <w:p w:rsidR="00637139" w:rsidRDefault="00637139" w:rsidP="00637139"/>
    <w:p w:rsidR="00DE55E4" w:rsidRDefault="00637139" w:rsidP="00DE55E4">
      <w:pPr>
        <w:tabs>
          <w:tab w:val="left" w:pos="6946"/>
        </w:tabs>
      </w:pPr>
      <w:r>
        <w:t>Analy</w:t>
      </w:r>
      <w:r w:rsidR="00DE55E4">
        <w:t>tik und Diagnostik</w:t>
      </w:r>
      <w:r w:rsidR="00DE55E4">
        <w:tab/>
        <w:t>(F 62, F 63,</w:t>
      </w:r>
    </w:p>
    <w:p w:rsidR="00637139" w:rsidRDefault="00DE55E4" w:rsidP="00DE55E4">
      <w:pPr>
        <w:tabs>
          <w:tab w:val="left" w:pos="6946"/>
        </w:tabs>
      </w:pPr>
      <w:r>
        <w:tab/>
        <w:t xml:space="preserve"> </w:t>
      </w:r>
      <w:r w:rsidR="00637139">
        <w:t>F 64, F 68)</w:t>
      </w:r>
    </w:p>
    <w:p w:rsidR="00637139" w:rsidRDefault="00637139" w:rsidP="00637139">
      <w:pPr>
        <w:tabs>
          <w:tab w:val="left" w:pos="5670"/>
        </w:tabs>
      </w:pPr>
      <w:r>
        <w:tab/>
      </w:r>
    </w:p>
    <w:p w:rsidR="00637139" w:rsidRDefault="00637139" w:rsidP="00ED5AF8">
      <w:pPr>
        <w:tabs>
          <w:tab w:val="left" w:pos="5670"/>
        </w:tabs>
      </w:pPr>
    </w:p>
    <w:p w:rsidR="00637139" w:rsidRDefault="00637139" w:rsidP="00ED5AF8">
      <w:pPr>
        <w:tabs>
          <w:tab w:val="left" w:pos="5670"/>
        </w:tabs>
      </w:pPr>
    </w:p>
    <w:p w:rsidR="00DE55E4" w:rsidRDefault="00DE55E4">
      <w:r>
        <w:br w:type="page"/>
      </w:r>
    </w:p>
    <w:p w:rsidR="00637139" w:rsidRPr="00ED5AF8" w:rsidRDefault="00637139" w:rsidP="00637139">
      <w:pPr>
        <w:rPr>
          <w:b/>
          <w:sz w:val="40"/>
          <w:szCs w:val="40"/>
        </w:rPr>
      </w:pPr>
      <w:r w:rsidRPr="00ED5AF8">
        <w:rPr>
          <w:b/>
          <w:sz w:val="40"/>
          <w:szCs w:val="40"/>
        </w:rPr>
        <w:lastRenderedPageBreak/>
        <w:t xml:space="preserve">Schule </w:t>
      </w:r>
      <w:r>
        <w:rPr>
          <w:b/>
          <w:sz w:val="40"/>
          <w:szCs w:val="40"/>
        </w:rPr>
        <w:t>2</w:t>
      </w:r>
    </w:p>
    <w:p w:rsidR="00637139" w:rsidRDefault="00637139" w:rsidP="00637139"/>
    <w:p w:rsidR="00637139" w:rsidRPr="00ED5AF8" w:rsidRDefault="00DE55E4" w:rsidP="00637139">
      <w:pPr>
        <w:tabs>
          <w:tab w:val="right" w:pos="7796"/>
        </w:tabs>
        <w:rPr>
          <w:b/>
        </w:rPr>
      </w:pPr>
      <w:r>
        <w:rPr>
          <w:b/>
        </w:rPr>
        <w:t>Technik, Fachbereich Maschinenbau</w:t>
      </w:r>
      <w:r w:rsidR="00637139" w:rsidRPr="00ED5AF8">
        <w:rPr>
          <w:b/>
        </w:rPr>
        <w:tab/>
        <w:t xml:space="preserve">Ebene </w:t>
      </w:r>
      <w:r>
        <w:rPr>
          <w:b/>
        </w:rPr>
        <w:t>D</w:t>
      </w:r>
    </w:p>
    <w:p w:rsidR="00637139" w:rsidRDefault="00637139" w:rsidP="00637139"/>
    <w:p w:rsidR="00DE55E4" w:rsidRDefault="00DE55E4" w:rsidP="00637139">
      <w:pPr>
        <w:tabs>
          <w:tab w:val="left" w:pos="5670"/>
        </w:tabs>
      </w:pPr>
      <w:r>
        <w:t>CNC-Programmierung</w:t>
      </w:r>
    </w:p>
    <w:p w:rsidR="00DE55E4" w:rsidRDefault="00DE55E4" w:rsidP="00DE55E4">
      <w:pPr>
        <w:tabs>
          <w:tab w:val="left" w:pos="6946"/>
        </w:tabs>
      </w:pPr>
      <w:r>
        <w:t>Kunststofftechnische Versuche</w:t>
      </w:r>
      <w:r>
        <w:tab/>
        <w:t>(D 24)</w:t>
      </w:r>
    </w:p>
    <w:p w:rsidR="00DE55E4" w:rsidRDefault="00DE55E4" w:rsidP="00637139">
      <w:pPr>
        <w:tabs>
          <w:tab w:val="left" w:pos="5670"/>
        </w:tabs>
      </w:pPr>
      <w:r>
        <w:t>Fahrzeugtechnik und Elektromobilität</w:t>
      </w:r>
    </w:p>
    <w:p w:rsidR="00637139" w:rsidRDefault="00DE55E4" w:rsidP="00637139">
      <w:pPr>
        <w:tabs>
          <w:tab w:val="left" w:pos="5670"/>
        </w:tabs>
      </w:pPr>
      <w:r>
        <w:t>Konstruktion mit CAD + maschinenbautechnische Versuche</w:t>
      </w:r>
    </w:p>
    <w:p w:rsidR="00637139" w:rsidRDefault="00637139" w:rsidP="00637139">
      <w:pPr>
        <w:tabs>
          <w:tab w:val="left" w:pos="5670"/>
        </w:tabs>
      </w:pPr>
    </w:p>
    <w:p w:rsidR="00DE55E4" w:rsidRDefault="00DE55E4" w:rsidP="00637139">
      <w:pPr>
        <w:tabs>
          <w:tab w:val="left" w:pos="5670"/>
        </w:tabs>
      </w:pPr>
    </w:p>
    <w:p w:rsidR="00DE55E4" w:rsidRDefault="00DE55E4" w:rsidP="00637139">
      <w:pPr>
        <w:tabs>
          <w:tab w:val="left" w:pos="5670"/>
        </w:tabs>
      </w:pPr>
    </w:p>
    <w:p w:rsidR="00046957" w:rsidRDefault="00046957" w:rsidP="00637139">
      <w:pPr>
        <w:tabs>
          <w:tab w:val="left" w:pos="5670"/>
        </w:tabs>
      </w:pPr>
    </w:p>
    <w:p w:rsidR="00AF26C4" w:rsidRPr="00ED5AF8" w:rsidRDefault="00AF26C4" w:rsidP="00AF26C4">
      <w:pPr>
        <w:tabs>
          <w:tab w:val="right" w:pos="7796"/>
        </w:tabs>
        <w:rPr>
          <w:b/>
        </w:rPr>
      </w:pPr>
      <w:r>
        <w:rPr>
          <w:b/>
        </w:rPr>
        <w:t>Technik, Fachbereich Bau</w:t>
      </w:r>
      <w:r w:rsidRPr="00ED5AF8">
        <w:rPr>
          <w:b/>
        </w:rPr>
        <w:tab/>
        <w:t xml:space="preserve">Ebene </w:t>
      </w:r>
      <w:r>
        <w:rPr>
          <w:b/>
        </w:rPr>
        <w:t>D</w:t>
      </w:r>
    </w:p>
    <w:p w:rsidR="00AF26C4" w:rsidRDefault="00AF26C4" w:rsidP="00AF26C4"/>
    <w:p w:rsidR="00AF26C4" w:rsidRDefault="00AF26C4" w:rsidP="00AF26C4">
      <w:pPr>
        <w:tabs>
          <w:tab w:val="left" w:pos="5670"/>
        </w:tabs>
      </w:pPr>
      <w:r>
        <w:t>Energieeffizientes Bauen/</w:t>
      </w:r>
      <w:proofErr w:type="spellStart"/>
      <w:r>
        <w:t>EnEV</w:t>
      </w:r>
      <w:proofErr w:type="spellEnd"/>
      <w:r>
        <w:t xml:space="preserve"> 2014</w:t>
      </w:r>
    </w:p>
    <w:p w:rsidR="00AF26C4" w:rsidRDefault="00AF26C4" w:rsidP="00AF26C4">
      <w:pPr>
        <w:tabs>
          <w:tab w:val="left" w:pos="6946"/>
        </w:tabs>
      </w:pPr>
      <w:r>
        <w:t>Holz – der vielseitige Werkstoff</w:t>
      </w:r>
      <w:r>
        <w:tab/>
        <w:t>(D 32)</w:t>
      </w:r>
    </w:p>
    <w:p w:rsidR="00AF26C4" w:rsidRDefault="00AF26C4" w:rsidP="00AF26C4">
      <w:pPr>
        <w:tabs>
          <w:tab w:val="left" w:pos="5670"/>
        </w:tabs>
      </w:pPr>
      <w:r>
        <w:t>Projektarbeiten</w:t>
      </w:r>
    </w:p>
    <w:p w:rsidR="00AF26C4" w:rsidRDefault="00AF26C4" w:rsidP="00637139">
      <w:pPr>
        <w:tabs>
          <w:tab w:val="left" w:pos="5670"/>
        </w:tabs>
      </w:pPr>
    </w:p>
    <w:p w:rsidR="008668E3" w:rsidRDefault="008668E3" w:rsidP="00637139">
      <w:pPr>
        <w:tabs>
          <w:tab w:val="left" w:pos="5670"/>
        </w:tabs>
      </w:pPr>
    </w:p>
    <w:p w:rsidR="005A7AAB" w:rsidRDefault="005A7AAB" w:rsidP="00637139">
      <w:pPr>
        <w:tabs>
          <w:tab w:val="left" w:pos="5670"/>
        </w:tabs>
      </w:pPr>
    </w:p>
    <w:p w:rsidR="00046957" w:rsidRDefault="00046957" w:rsidP="00637139">
      <w:pPr>
        <w:tabs>
          <w:tab w:val="left" w:pos="5670"/>
        </w:tabs>
      </w:pPr>
    </w:p>
    <w:p w:rsidR="005A7AAB" w:rsidRPr="00ED5AF8" w:rsidRDefault="005A7AAB" w:rsidP="005A7AAB">
      <w:pPr>
        <w:tabs>
          <w:tab w:val="right" w:pos="7796"/>
        </w:tabs>
        <w:rPr>
          <w:b/>
        </w:rPr>
      </w:pPr>
      <w:r>
        <w:rPr>
          <w:b/>
        </w:rPr>
        <w:t>Technik, Fachbereich Elektrotechnik</w:t>
      </w:r>
      <w:r w:rsidRPr="00ED5AF8">
        <w:rPr>
          <w:b/>
        </w:rPr>
        <w:tab/>
        <w:t xml:space="preserve">Ebene </w:t>
      </w:r>
      <w:r>
        <w:rPr>
          <w:b/>
        </w:rPr>
        <w:t>D</w:t>
      </w:r>
    </w:p>
    <w:p w:rsidR="005A7AAB" w:rsidRDefault="005A7AAB" w:rsidP="005A7AAB"/>
    <w:p w:rsidR="005A7AAB" w:rsidRDefault="005A7AAB" w:rsidP="005A7AAB">
      <w:pPr>
        <w:tabs>
          <w:tab w:val="left" w:pos="5670"/>
        </w:tabs>
      </w:pPr>
      <w:r>
        <w:t>Kompetenzzentrum Mechatronik</w:t>
      </w:r>
    </w:p>
    <w:p w:rsidR="005A7AAB" w:rsidRDefault="005A7AAB" w:rsidP="005A7AAB">
      <w:pPr>
        <w:tabs>
          <w:tab w:val="left" w:pos="5670"/>
        </w:tabs>
      </w:pPr>
      <w:r>
        <w:t>CISCI-IT-</w:t>
      </w:r>
      <w:proofErr w:type="spellStart"/>
      <w:r>
        <w:t>Academy</w:t>
      </w:r>
      <w:proofErr w:type="spellEnd"/>
      <w:r>
        <w:t>, ERP-Software SAP,</w:t>
      </w:r>
      <w:r>
        <w:tab/>
      </w:r>
      <w:r>
        <w:tab/>
      </w:r>
      <w:r>
        <w:tab/>
      </w:r>
      <w:r>
        <w:tab/>
        <w:t>(D 26)</w:t>
      </w:r>
    </w:p>
    <w:p w:rsidR="005A7AAB" w:rsidRDefault="005A7AAB" w:rsidP="005A7AAB">
      <w:pPr>
        <w:tabs>
          <w:tab w:val="left" w:pos="5670"/>
        </w:tabs>
      </w:pPr>
      <w:r>
        <w:t>Staatl. gepr. Elektrotechniker</w:t>
      </w:r>
    </w:p>
    <w:p w:rsidR="005A7AAB" w:rsidRDefault="005A7AAB" w:rsidP="00637139">
      <w:pPr>
        <w:tabs>
          <w:tab w:val="left" w:pos="5670"/>
        </w:tabs>
      </w:pPr>
    </w:p>
    <w:p w:rsidR="005A7AAB" w:rsidRDefault="005A7AAB" w:rsidP="00637139">
      <w:pPr>
        <w:tabs>
          <w:tab w:val="left" w:pos="5670"/>
        </w:tabs>
      </w:pPr>
    </w:p>
    <w:p w:rsidR="005A7AAB" w:rsidRDefault="005A7AAB" w:rsidP="00637139">
      <w:pPr>
        <w:tabs>
          <w:tab w:val="left" w:pos="5670"/>
        </w:tabs>
      </w:pPr>
    </w:p>
    <w:p w:rsidR="00DE55E4" w:rsidRDefault="00DE55E4" w:rsidP="00637139">
      <w:pPr>
        <w:tabs>
          <w:tab w:val="left" w:pos="5670"/>
        </w:tabs>
      </w:pPr>
    </w:p>
    <w:p w:rsidR="00DE55E4" w:rsidRPr="00ED5AF8" w:rsidRDefault="00DE55E4" w:rsidP="00DE55E4">
      <w:pPr>
        <w:tabs>
          <w:tab w:val="right" w:pos="7796"/>
        </w:tabs>
        <w:rPr>
          <w:b/>
        </w:rPr>
      </w:pPr>
      <w:r>
        <w:rPr>
          <w:b/>
        </w:rPr>
        <w:t>Medizinisch-</w:t>
      </w:r>
      <w:r w:rsidRPr="00ED5AF8">
        <w:rPr>
          <w:b/>
        </w:rPr>
        <w:t xml:space="preserve">technische </w:t>
      </w:r>
      <w:proofErr w:type="spellStart"/>
      <w:r>
        <w:rPr>
          <w:b/>
        </w:rPr>
        <w:t>Radiologiea</w:t>
      </w:r>
      <w:r w:rsidRPr="00ED5AF8">
        <w:rPr>
          <w:b/>
        </w:rPr>
        <w:t>ssistenten</w:t>
      </w:r>
      <w:proofErr w:type="spellEnd"/>
      <w:r w:rsidRPr="00ED5AF8">
        <w:rPr>
          <w:b/>
        </w:rPr>
        <w:tab/>
        <w:t xml:space="preserve">Ebene </w:t>
      </w:r>
      <w:r>
        <w:rPr>
          <w:b/>
        </w:rPr>
        <w:t>B</w:t>
      </w:r>
    </w:p>
    <w:p w:rsidR="00DE55E4" w:rsidRDefault="00DE55E4" w:rsidP="00DE55E4"/>
    <w:p w:rsidR="00DE55E4" w:rsidRDefault="00DE55E4" w:rsidP="00DE55E4">
      <w:pPr>
        <w:tabs>
          <w:tab w:val="left" w:pos="6946"/>
        </w:tabs>
      </w:pPr>
      <w:r>
        <w:t>Diagnostik</w:t>
      </w:r>
      <w:r>
        <w:tab/>
        <w:t>(B 37, B 42)</w:t>
      </w:r>
    </w:p>
    <w:p w:rsidR="00637139" w:rsidRDefault="00637139" w:rsidP="00ED5AF8">
      <w:pPr>
        <w:tabs>
          <w:tab w:val="left" w:pos="5670"/>
        </w:tabs>
      </w:pPr>
    </w:p>
    <w:p w:rsidR="00DE55E4" w:rsidRDefault="00DE55E4">
      <w:r>
        <w:br w:type="page"/>
      </w:r>
    </w:p>
    <w:p w:rsidR="00DE55E4" w:rsidRPr="00ED5AF8" w:rsidRDefault="00DE55E4" w:rsidP="00DE55E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Grillplatz (Teerfläche)</w:t>
      </w:r>
    </w:p>
    <w:p w:rsidR="00DE55E4" w:rsidRDefault="00DE55E4" w:rsidP="00DE55E4"/>
    <w:p w:rsidR="00DE55E4" w:rsidRPr="00ED5AF8" w:rsidRDefault="00DE55E4" w:rsidP="00DE55E4">
      <w:pPr>
        <w:tabs>
          <w:tab w:val="right" w:pos="7796"/>
        </w:tabs>
        <w:rPr>
          <w:b/>
        </w:rPr>
      </w:pPr>
      <w:r>
        <w:rPr>
          <w:b/>
        </w:rPr>
        <w:t>Technik, Fachbereich Maschinenbau</w:t>
      </w:r>
      <w:r w:rsidRPr="00ED5AF8">
        <w:rPr>
          <w:b/>
        </w:rPr>
        <w:tab/>
      </w:r>
    </w:p>
    <w:p w:rsidR="00DE55E4" w:rsidRDefault="00DE55E4" w:rsidP="00DE55E4"/>
    <w:p w:rsidR="00DE55E4" w:rsidRDefault="00DE55E4" w:rsidP="00DE55E4">
      <w:pPr>
        <w:tabs>
          <w:tab w:val="left" w:pos="5670"/>
        </w:tabs>
      </w:pPr>
      <w:r>
        <w:t>Fahrzeugtechnik und Elektromobilität</w:t>
      </w:r>
    </w:p>
    <w:p w:rsidR="00DE55E4" w:rsidRDefault="00DE55E4" w:rsidP="00DE55E4">
      <w:pPr>
        <w:tabs>
          <w:tab w:val="left" w:pos="5670"/>
        </w:tabs>
      </w:pPr>
      <w:proofErr w:type="spellStart"/>
      <w:r>
        <w:t>Segway-Parcour</w:t>
      </w:r>
      <w:proofErr w:type="spellEnd"/>
    </w:p>
    <w:p w:rsidR="00DE55E4" w:rsidRDefault="00114220" w:rsidP="00ED5AF8">
      <w:pPr>
        <w:tabs>
          <w:tab w:val="left" w:pos="5670"/>
        </w:tabs>
      </w:pPr>
      <w:r>
        <w:t>Elektroroller</w:t>
      </w:r>
      <w:bookmarkStart w:id="0" w:name="_GoBack"/>
      <w:bookmarkEnd w:id="0"/>
    </w:p>
    <w:p w:rsidR="00AF26C4" w:rsidRDefault="00AF26C4" w:rsidP="00ED5AF8">
      <w:pPr>
        <w:tabs>
          <w:tab w:val="left" w:pos="5670"/>
        </w:tabs>
      </w:pPr>
    </w:p>
    <w:p w:rsidR="00AF26C4" w:rsidRDefault="00AF26C4" w:rsidP="00ED5AF8">
      <w:pPr>
        <w:tabs>
          <w:tab w:val="left" w:pos="5670"/>
        </w:tabs>
      </w:pPr>
    </w:p>
    <w:p w:rsidR="00046957" w:rsidRDefault="00046957" w:rsidP="00ED5AF8">
      <w:pPr>
        <w:tabs>
          <w:tab w:val="left" w:pos="5670"/>
        </w:tabs>
      </w:pPr>
    </w:p>
    <w:p w:rsidR="00046957" w:rsidRDefault="00046957" w:rsidP="00ED5AF8">
      <w:pPr>
        <w:tabs>
          <w:tab w:val="left" w:pos="5670"/>
        </w:tabs>
      </w:pPr>
    </w:p>
    <w:p w:rsidR="00AF26C4" w:rsidRPr="00ED5AF8" w:rsidRDefault="00AF26C4" w:rsidP="00AF26C4">
      <w:pPr>
        <w:rPr>
          <w:b/>
          <w:sz w:val="40"/>
          <w:szCs w:val="40"/>
        </w:rPr>
      </w:pPr>
      <w:r>
        <w:rPr>
          <w:b/>
          <w:sz w:val="40"/>
          <w:szCs w:val="40"/>
        </w:rPr>
        <w:t>Mechanische Werkstatt</w:t>
      </w:r>
    </w:p>
    <w:p w:rsidR="00AF26C4" w:rsidRDefault="00AF26C4" w:rsidP="00AF26C4"/>
    <w:p w:rsidR="00AF26C4" w:rsidRPr="00ED5AF8" w:rsidRDefault="00AF26C4" w:rsidP="00AF26C4">
      <w:pPr>
        <w:tabs>
          <w:tab w:val="right" w:pos="7796"/>
        </w:tabs>
        <w:rPr>
          <w:b/>
        </w:rPr>
      </w:pPr>
      <w:r>
        <w:rPr>
          <w:b/>
        </w:rPr>
        <w:t>Technik, Fachbereich Bau</w:t>
      </w:r>
      <w:r w:rsidRPr="00ED5AF8">
        <w:rPr>
          <w:b/>
        </w:rPr>
        <w:tab/>
      </w:r>
    </w:p>
    <w:p w:rsidR="00AF26C4" w:rsidRDefault="00AF26C4" w:rsidP="00AF26C4"/>
    <w:p w:rsidR="008668E3" w:rsidRDefault="008668E3" w:rsidP="008668E3">
      <w:pPr>
        <w:tabs>
          <w:tab w:val="left" w:pos="6946"/>
        </w:tabs>
      </w:pPr>
      <w:r>
        <w:t>Erläuterung der Betonprüfung</w:t>
      </w:r>
      <w:r>
        <w:tab/>
      </w:r>
      <w:r w:rsidR="00AF26C4">
        <w:t>(UG</w:t>
      </w:r>
      <w:r>
        <w:t>-Baustofflabor)</w:t>
      </w:r>
    </w:p>
    <w:p w:rsidR="00AF26C4" w:rsidRDefault="00AF26C4" w:rsidP="00AF26C4">
      <w:pPr>
        <w:tabs>
          <w:tab w:val="left" w:pos="6946"/>
        </w:tabs>
      </w:pPr>
    </w:p>
    <w:p w:rsidR="00AF26C4" w:rsidRDefault="00AF26C4" w:rsidP="00AF26C4">
      <w:pPr>
        <w:tabs>
          <w:tab w:val="left" w:pos="5670"/>
        </w:tabs>
      </w:pPr>
    </w:p>
    <w:p w:rsidR="005A7AAB" w:rsidRDefault="005A7AAB" w:rsidP="00ED5AF8">
      <w:pPr>
        <w:tabs>
          <w:tab w:val="left" w:pos="5670"/>
        </w:tabs>
      </w:pPr>
    </w:p>
    <w:p w:rsidR="00046957" w:rsidRDefault="00046957" w:rsidP="00ED5AF8">
      <w:pPr>
        <w:tabs>
          <w:tab w:val="left" w:pos="5670"/>
        </w:tabs>
      </w:pPr>
    </w:p>
    <w:p w:rsidR="005A7AAB" w:rsidRDefault="005A7AAB" w:rsidP="008668E3">
      <w:pPr>
        <w:tabs>
          <w:tab w:val="right" w:pos="7796"/>
        </w:tabs>
        <w:rPr>
          <w:b/>
        </w:rPr>
      </w:pPr>
      <w:r>
        <w:rPr>
          <w:b/>
        </w:rPr>
        <w:t>Technik, Fachbereich Elektrotechnik</w:t>
      </w:r>
      <w:r w:rsidRPr="00ED5AF8">
        <w:rPr>
          <w:b/>
        </w:rPr>
        <w:tab/>
      </w:r>
    </w:p>
    <w:p w:rsidR="008668E3" w:rsidRDefault="008668E3" w:rsidP="008668E3">
      <w:pPr>
        <w:tabs>
          <w:tab w:val="right" w:pos="7796"/>
        </w:tabs>
      </w:pPr>
    </w:p>
    <w:p w:rsidR="005A7AAB" w:rsidRDefault="005A7AAB" w:rsidP="005A7AAB">
      <w:pPr>
        <w:tabs>
          <w:tab w:val="left" w:pos="5670"/>
        </w:tabs>
      </w:pPr>
      <w:r>
        <w:t>Kompetenzzentrum Mechatronik</w:t>
      </w:r>
    </w:p>
    <w:p w:rsidR="005A7AAB" w:rsidRPr="00046957" w:rsidRDefault="005A7AAB" w:rsidP="005A7AAB">
      <w:pPr>
        <w:tabs>
          <w:tab w:val="left" w:pos="5670"/>
        </w:tabs>
      </w:pPr>
      <w:r w:rsidRPr="00046957">
        <w:t>CISCI-IT-</w:t>
      </w:r>
      <w:proofErr w:type="spellStart"/>
      <w:r w:rsidRPr="00046957">
        <w:t>Academy</w:t>
      </w:r>
      <w:proofErr w:type="spellEnd"/>
      <w:r w:rsidRPr="00046957">
        <w:t>, ERP-Software SAP,</w:t>
      </w:r>
      <w:r w:rsidRPr="00046957">
        <w:tab/>
      </w:r>
      <w:r w:rsidRPr="00046957">
        <w:tab/>
      </w:r>
      <w:r w:rsidRPr="00046957">
        <w:tab/>
      </w:r>
      <w:r w:rsidRPr="00046957">
        <w:tab/>
        <w:t>(</w:t>
      </w:r>
      <w:r w:rsidR="008668E3" w:rsidRPr="00046957">
        <w:t>ALAB)</w:t>
      </w:r>
    </w:p>
    <w:p w:rsidR="005A7AAB" w:rsidRDefault="005A7AAB" w:rsidP="005A7AAB">
      <w:pPr>
        <w:tabs>
          <w:tab w:val="left" w:pos="5670"/>
        </w:tabs>
      </w:pPr>
      <w:r>
        <w:t>Staatl. gepr. Elektrotechniker</w:t>
      </w:r>
    </w:p>
    <w:p w:rsidR="005A7AAB" w:rsidRDefault="005A7AAB" w:rsidP="00ED5AF8">
      <w:pPr>
        <w:tabs>
          <w:tab w:val="left" w:pos="5670"/>
        </w:tabs>
      </w:pPr>
    </w:p>
    <w:sectPr w:rsidR="005A7A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8"/>
    <w:rsid w:val="000007D3"/>
    <w:rsid w:val="000319FE"/>
    <w:rsid w:val="00046957"/>
    <w:rsid w:val="000B13B3"/>
    <w:rsid w:val="000C6E7C"/>
    <w:rsid w:val="000E58D5"/>
    <w:rsid w:val="00114220"/>
    <w:rsid w:val="001145D2"/>
    <w:rsid w:val="00352413"/>
    <w:rsid w:val="004D49A6"/>
    <w:rsid w:val="0054786F"/>
    <w:rsid w:val="00586128"/>
    <w:rsid w:val="005A7AAB"/>
    <w:rsid w:val="005F5851"/>
    <w:rsid w:val="00602FAA"/>
    <w:rsid w:val="00637139"/>
    <w:rsid w:val="006406AF"/>
    <w:rsid w:val="00644C43"/>
    <w:rsid w:val="00654FF5"/>
    <w:rsid w:val="00672FDD"/>
    <w:rsid w:val="007702F2"/>
    <w:rsid w:val="00795412"/>
    <w:rsid w:val="00795E8F"/>
    <w:rsid w:val="00795F9B"/>
    <w:rsid w:val="007A36A1"/>
    <w:rsid w:val="007A511E"/>
    <w:rsid w:val="008668E3"/>
    <w:rsid w:val="00896459"/>
    <w:rsid w:val="009060A9"/>
    <w:rsid w:val="00933794"/>
    <w:rsid w:val="009437EC"/>
    <w:rsid w:val="00AF26C4"/>
    <w:rsid w:val="00BA5506"/>
    <w:rsid w:val="00BB2C70"/>
    <w:rsid w:val="00BE6B02"/>
    <w:rsid w:val="00D84B1E"/>
    <w:rsid w:val="00DA4A4C"/>
    <w:rsid w:val="00DE55E4"/>
    <w:rsid w:val="00E071C6"/>
    <w:rsid w:val="00ED5AF8"/>
    <w:rsid w:val="00FC2A67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851932C1</Template>
  <TotalTime>0</TotalTime>
  <Pages>3</Pages>
  <Words>150</Words>
  <Characters>1352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walter.stoehr</dc:creator>
  <cp:lastModifiedBy>walter.stoehr</cp:lastModifiedBy>
  <cp:revision>4</cp:revision>
  <cp:lastPrinted>2014-04-08T06:19:00Z</cp:lastPrinted>
  <dcterms:created xsi:type="dcterms:W3CDTF">2014-04-08T14:35:00Z</dcterms:created>
  <dcterms:modified xsi:type="dcterms:W3CDTF">2014-04-10T14:54:00Z</dcterms:modified>
</cp:coreProperties>
</file>